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B0A6" w14:textId="538F8DF6" w:rsidR="003042A7" w:rsidRDefault="003042A7" w:rsidP="00C06FA5">
      <w:pPr>
        <w:ind w:left="720"/>
        <w:rPr>
          <w:rFonts w:ascii="Candara" w:hAnsi="Candara" w:cs="Arial"/>
        </w:rPr>
      </w:pPr>
    </w:p>
    <w:p w14:paraId="594F432C" w14:textId="436E69E5" w:rsidR="004E0744" w:rsidRDefault="004E0744" w:rsidP="004E0744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complete this form only if you would like a check other than your weekly personal needs allowance or bill payment.</w:t>
      </w:r>
    </w:p>
    <w:p w14:paraId="50D0E54C" w14:textId="77777777" w:rsidR="004E0744" w:rsidRDefault="004E0744" w:rsidP="004E0744">
      <w:pPr>
        <w:ind w:left="720"/>
        <w:jc w:val="both"/>
        <w:rPr>
          <w:rFonts w:ascii="Arial" w:hAnsi="Arial" w:cs="Arial"/>
        </w:rPr>
      </w:pPr>
    </w:p>
    <w:p w14:paraId="78F9672D" w14:textId="0D82F3E4" w:rsidR="004E0744" w:rsidRDefault="004E0744" w:rsidP="004E0744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***Request will only be processed the last 2 weeks of the month if funds are available. ***</w:t>
      </w:r>
    </w:p>
    <w:p w14:paraId="12F82FFF" w14:textId="77777777" w:rsidR="004E0744" w:rsidRDefault="004E0744" w:rsidP="004E0744">
      <w:pPr>
        <w:ind w:left="720"/>
        <w:jc w:val="both"/>
        <w:rPr>
          <w:rFonts w:ascii="Arial" w:hAnsi="Arial" w:cs="Arial"/>
        </w:rPr>
      </w:pPr>
    </w:p>
    <w:p w14:paraId="56560CD9" w14:textId="77777777" w:rsidR="004E0744" w:rsidRDefault="004E0744" w:rsidP="004E0744">
      <w:pPr>
        <w:ind w:left="7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Representative Payee Check Request Form</w:t>
      </w:r>
    </w:p>
    <w:p w14:paraId="3E37B80D" w14:textId="77777777" w:rsidR="004E0744" w:rsidRDefault="004E0744" w:rsidP="004E0744">
      <w:pPr>
        <w:ind w:left="720"/>
        <w:jc w:val="center"/>
        <w:rPr>
          <w:rFonts w:ascii="Arial" w:hAnsi="Arial" w:cs="Arial"/>
          <w:sz w:val="32"/>
          <w:szCs w:val="32"/>
        </w:rPr>
      </w:pPr>
    </w:p>
    <w:p w14:paraId="7A9C8EAE" w14:textId="77777777" w:rsidR="004E0744" w:rsidRDefault="004E0744" w:rsidP="004E0744">
      <w:pPr>
        <w:tabs>
          <w:tab w:val="left" w:pos="1980"/>
          <w:tab w:val="left" w:leader="underscore" w:pos="432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Date of Request: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1A9FBF" w14:textId="77777777" w:rsidR="004E0744" w:rsidRDefault="004E0744" w:rsidP="004E0744">
      <w:pPr>
        <w:tabs>
          <w:tab w:val="left" w:pos="900"/>
          <w:tab w:val="left" w:leader="underscore" w:pos="792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6F4A04" w14:textId="785271E3" w:rsidR="004E0744" w:rsidRDefault="004E0744" w:rsidP="004E0744">
      <w:pPr>
        <w:tabs>
          <w:tab w:val="left" w:pos="2340"/>
          <w:tab w:val="left" w:leader="underscore" w:pos="504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Amount Requested:</w:t>
      </w:r>
      <w:r w:rsidR="00286449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ab/>
      </w:r>
    </w:p>
    <w:p w14:paraId="3B7736F2" w14:textId="77777777" w:rsidR="004E0744" w:rsidRDefault="004E0744" w:rsidP="004E0744">
      <w:pPr>
        <w:tabs>
          <w:tab w:val="left" w:pos="2340"/>
          <w:tab w:val="left" w:leader="underscore" w:pos="909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Reason for Request: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83C44B" w14:textId="77777777" w:rsidR="004E0744" w:rsidRDefault="004E0744" w:rsidP="004E0744">
      <w:pPr>
        <w:tabs>
          <w:tab w:val="left" w:leader="underscore" w:pos="909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0E5E0B" w14:textId="77777777" w:rsidR="004E0744" w:rsidRDefault="004E0744" w:rsidP="004E0744">
      <w:pPr>
        <w:tabs>
          <w:tab w:val="left" w:leader="underscore" w:pos="909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3A9BF2" w14:textId="77777777" w:rsidR="004E0744" w:rsidRDefault="004E0744" w:rsidP="004E0744">
      <w:pPr>
        <w:tabs>
          <w:tab w:val="left" w:leader="underscore" w:pos="909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7D657D" w14:textId="77777777" w:rsidR="004E0744" w:rsidRDefault="004E0744" w:rsidP="004E0744">
      <w:pPr>
        <w:tabs>
          <w:tab w:val="left" w:leader="underscore" w:pos="909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AB2655" w14:textId="77777777" w:rsidR="004E0744" w:rsidRDefault="004E0744" w:rsidP="004E0744">
      <w:pPr>
        <w:tabs>
          <w:tab w:val="left" w:pos="1440"/>
          <w:tab w:val="left" w:leader="underscore" w:pos="846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EA4E04" w14:textId="77777777" w:rsidR="004E0744" w:rsidRDefault="004E0744" w:rsidP="004E074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031C" wp14:editId="32840A10">
                <wp:simplePos x="0" y="0"/>
                <wp:positionH relativeFrom="column">
                  <wp:posOffset>-542290</wp:posOffset>
                </wp:positionH>
                <wp:positionV relativeFrom="paragraph">
                  <wp:posOffset>162560</wp:posOffset>
                </wp:positionV>
                <wp:extent cx="6892290" cy="635"/>
                <wp:effectExtent l="19685" t="18415" r="222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ED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2.7pt;margin-top:12.8pt;width:542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d3yAEAAHQDAAAOAAAAZHJzL2Uyb0RvYy54bWysU8uO2zAMvBfoPwi6N05cJM0acfaQdHvZ&#10;tgF2+wGMJNtCZVEQldj5+0qKk75uRX0QKJEcDof05nHsDTsrTxptzRezOWfKCpTatjX/9vr0bs0Z&#10;BbASDFpV84si/rh9+2YzuEqV2KGRyrMIYqkaXM27EFxVFCQ61QPN0CkbnQ36HkK8+raQHoaI3pui&#10;nM9XxYBeOo9CEcXX/dXJtxm/aZQIX5uGVGCm5pFbyKfP5zGdxXYDVevBdVpMNOAfWPSgbSx6h9pD&#10;AHby+i+oXguPhE2YCewLbBotVO4hdrOY/9HNSwdO5V6iOOTuMtH/gxVfzjt78Im6GO2Le0bxnZjF&#10;XQe2VZnA68XFwS2SVMXgqLqnpAu5g2fH4TPKGAOngFmFsfF9goz9sTGLfbmLrcbARHxcrR/K8iHO&#10;RETf6v0y40N1S3WewieFPUtGzSl40G0XdmhtHCr6RS4E52cKiRhUt4RU1+KTNibP1lg21LxcLz8s&#10;cwah0TJ5Uxz59rgznp0hrUf+Jhq/hSXoPVB3jZPR2mO4ro7Hk5W5UKdAfpzsANpc7UjM2Em4pFVa&#10;TKqOKC8HfxM0jjZ3MK1h2p1f7zn758+y/QEAAP//AwBQSwMEFAAGAAgAAAAhAHLtmMHdAAAACgEA&#10;AA8AAABkcnMvZG93bnJldi54bWxMj89uwjAMh++T9g6RkXaZIBkChkpTxCZx4DTx5wFC4rVVE6dq&#10;Utq9/dLT5pvtTz9/zvejs+yBXag9SXhbCGBI2puaSgm363G+BRaiIqOsJ5TwgwH2xfNTrjLjBzrj&#10;4xJLlkIoZEpCFWObcR50hU6FhW+R0u7bd07F1HYlN50aUrizfCnEhjtVU7pQqRY/K9TNpXcSdH9c&#10;YXl4PQv99XFqhlNjr0pI+TIbDztgEcf4B8Okn9ShSE5335MJzEqYb9erhEpYrjfAJkCkAnafJu/A&#10;i5z/f6H4BQAA//8DAFBLAQItABQABgAIAAAAIQC2gziS/gAAAOEBAAATAAAAAAAAAAAAAAAAAAAA&#10;AABbQ29udGVudF9UeXBlc10ueG1sUEsBAi0AFAAGAAgAAAAhADj9If/WAAAAlAEAAAsAAAAAAAAA&#10;AAAAAAAALwEAAF9yZWxzLy5yZWxzUEsBAi0AFAAGAAgAAAAhAPP4F3fIAQAAdAMAAA4AAAAAAAAA&#10;AAAAAAAALgIAAGRycy9lMm9Eb2MueG1sUEsBAi0AFAAGAAgAAAAhAHLtmMHdAAAACgEAAA8AAAAA&#10;AAAAAAAAAAAAIgQAAGRycy9kb3ducmV2LnhtbFBLBQYAAAAABAAEAPMAAAAsBQAAAAA=&#10;" strokeweight="2.25pt">
                <v:stroke dashstyle="dashDot"/>
              </v:shape>
            </w:pict>
          </mc:Fallback>
        </mc:AlternateContent>
      </w:r>
    </w:p>
    <w:p w14:paraId="76BFBFB3" w14:textId="77777777" w:rsidR="004E0744" w:rsidRDefault="004E0744" w:rsidP="004E0744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For Office Use Only:</w:t>
      </w:r>
    </w:p>
    <w:p w14:paraId="352A2479" w14:textId="77777777" w:rsidR="004E0744" w:rsidRDefault="004E0744" w:rsidP="004E0744">
      <w:pPr>
        <w:tabs>
          <w:tab w:val="left" w:pos="2790"/>
          <w:tab w:val="left" w:leader="underscore" w:pos="522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Date Request Received: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C605E8" w14:textId="77777777" w:rsidR="004E0744" w:rsidRDefault="004E0744" w:rsidP="004E0744">
      <w:pPr>
        <w:tabs>
          <w:tab w:val="left" w:pos="2520"/>
          <w:tab w:val="left" w:leader="underscore" w:pos="648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Approval:   Yes  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DD67DA" w14:textId="77777777" w:rsidR="004E0744" w:rsidRDefault="004E0744" w:rsidP="004E0744">
      <w:pPr>
        <w:tabs>
          <w:tab w:val="left" w:pos="2880"/>
          <w:tab w:val="left" w:leader="underscore" w:pos="909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If not approved, reason: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E5F67B" w14:textId="77777777" w:rsidR="004E0744" w:rsidRDefault="004E0744" w:rsidP="004E0744">
      <w:pPr>
        <w:tabs>
          <w:tab w:val="left" w:leader="underscore" w:pos="909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2D8FD2" w14:textId="77777777" w:rsidR="004E0744" w:rsidRDefault="004E0744" w:rsidP="004E0744">
      <w:pPr>
        <w:tabs>
          <w:tab w:val="left" w:leader="underscore" w:pos="909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F33B89" w14:textId="77777777" w:rsidR="004E0744" w:rsidRDefault="004E0744" w:rsidP="004E0744">
      <w:pPr>
        <w:tabs>
          <w:tab w:val="left" w:leader="underscore" w:pos="909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3FE536" w14:textId="77777777" w:rsidR="004E0744" w:rsidRDefault="004E0744" w:rsidP="004E0744">
      <w:pPr>
        <w:tabs>
          <w:tab w:val="left" w:leader="underscore" w:pos="9090"/>
        </w:tabs>
        <w:spacing w:line="360" w:lineRule="auto"/>
        <w:ind w:left="720"/>
        <w:rPr>
          <w:rFonts w:ascii="Arial" w:hAnsi="Arial" w:cs="Arial"/>
        </w:rPr>
      </w:pPr>
    </w:p>
    <w:p w14:paraId="41B3D0E8" w14:textId="602A3287" w:rsidR="00C06FA5" w:rsidRPr="003042A7" w:rsidRDefault="004E0744" w:rsidP="004E0744">
      <w:pPr>
        <w:tabs>
          <w:tab w:val="left" w:pos="2520"/>
          <w:tab w:val="left" w:leader="underscore" w:pos="3060"/>
          <w:tab w:val="left" w:pos="3240"/>
          <w:tab w:val="left" w:pos="4050"/>
          <w:tab w:val="left" w:leader="underscore" w:pos="4860"/>
          <w:tab w:val="left" w:pos="5040"/>
          <w:tab w:val="left" w:pos="6120"/>
          <w:tab w:val="left" w:leader="underscore" w:pos="6660"/>
          <w:tab w:val="left" w:pos="7020"/>
          <w:tab w:val="left" w:leader="underscore" w:pos="9180"/>
        </w:tabs>
        <w:spacing w:line="360" w:lineRule="auto"/>
        <w:ind w:left="720"/>
        <w:rPr>
          <w:rFonts w:ascii="Candara" w:hAnsi="Candara" w:cs="Arial"/>
        </w:rPr>
      </w:pPr>
      <w:r>
        <w:rPr>
          <w:rFonts w:ascii="Arial" w:hAnsi="Arial" w:cs="Arial"/>
        </w:rPr>
        <w:t>Client Notified by: Mail</w:t>
      </w:r>
      <w:r w:rsidR="0019069A"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Phone</w:t>
      </w:r>
      <w:r w:rsidR="0019069A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In Person</w:t>
      </w:r>
      <w:r w:rsidR="0019069A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</w:r>
    </w:p>
    <w:sectPr w:rsidR="00C06FA5" w:rsidRPr="003042A7" w:rsidSect="004F38B8">
      <w:headerReference w:type="default" r:id="rId8"/>
      <w:footerReference w:type="default" r:id="rId9"/>
      <w:pgSz w:w="12240" w:h="15840" w:code="1"/>
      <w:pgMar w:top="720" w:right="1080" w:bottom="360" w:left="50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8EF6" w14:textId="77777777" w:rsidR="00F645FF" w:rsidRDefault="00F645FF">
      <w:r>
        <w:separator/>
      </w:r>
    </w:p>
  </w:endnote>
  <w:endnote w:type="continuationSeparator" w:id="0">
    <w:p w14:paraId="09E814F6" w14:textId="77777777" w:rsidR="00F645FF" w:rsidRDefault="00F6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B3B4" w14:textId="77777777" w:rsidR="004E0744" w:rsidRPr="004E0744" w:rsidRDefault="004E0744" w:rsidP="004E0744">
    <w:pPr>
      <w:tabs>
        <w:tab w:val="center" w:pos="4680"/>
        <w:tab w:val="right" w:pos="9360"/>
      </w:tabs>
      <w:jc w:val="center"/>
      <w:rPr>
        <w:rFonts w:ascii="Candara" w:eastAsiaTheme="minorHAnsi" w:hAnsi="Candara" w:cstheme="minorBidi"/>
        <w:b/>
        <w:spacing w:val="20"/>
        <w:sz w:val="18"/>
        <w:szCs w:val="18"/>
      </w:rPr>
    </w:pPr>
    <w:r w:rsidRPr="004E0744">
      <w:rPr>
        <w:rFonts w:ascii="Candara" w:eastAsiaTheme="minorHAnsi" w:hAnsi="Candara" w:cstheme="minorBidi"/>
        <w:b/>
        <w:spacing w:val="20"/>
        <w:sz w:val="18"/>
        <w:szCs w:val="18"/>
      </w:rPr>
      <w:t xml:space="preserve">Representative Payee Program | </w:t>
    </w:r>
    <w:proofErr w:type="spellStart"/>
    <w:r w:rsidRPr="004E0744">
      <w:rPr>
        <w:rFonts w:ascii="Candara" w:eastAsiaTheme="minorHAnsi" w:hAnsi="Candara" w:cstheme="minorBidi"/>
        <w:b/>
        <w:spacing w:val="20"/>
        <w:sz w:val="18"/>
        <w:szCs w:val="18"/>
      </w:rPr>
      <w:t>UlsterCounty</w:t>
    </w:r>
    <w:proofErr w:type="spellEnd"/>
  </w:p>
  <w:p w14:paraId="76295D5F" w14:textId="77777777" w:rsidR="009305FA" w:rsidRPr="00D82B2E" w:rsidRDefault="009305FA">
    <w:pPr>
      <w:pStyle w:val="Footer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D73B" w14:textId="77777777" w:rsidR="00F645FF" w:rsidRDefault="00F645FF">
      <w:r>
        <w:separator/>
      </w:r>
    </w:p>
  </w:footnote>
  <w:footnote w:type="continuationSeparator" w:id="0">
    <w:p w14:paraId="5D853A4E" w14:textId="77777777" w:rsidR="00F645FF" w:rsidRDefault="00F6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C2A" w14:textId="77777777" w:rsidR="00F279CC" w:rsidRDefault="00C33BDA">
    <w:pPr>
      <w:pStyle w:val="Header"/>
    </w:pPr>
    <w:r>
      <w:rPr>
        <w:noProof/>
      </w:rPr>
      <w:drawing>
        <wp:inline distT="0" distB="0" distL="0" distR="0" wp14:anchorId="427E1756" wp14:editId="7A520B57">
          <wp:extent cx="6357128" cy="15144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0852" cy="1520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B53"/>
    <w:multiLevelType w:val="hybridMultilevel"/>
    <w:tmpl w:val="F2622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20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5"/>
    <w:rsid w:val="00010E02"/>
    <w:rsid w:val="0019069A"/>
    <w:rsid w:val="00195FE9"/>
    <w:rsid w:val="001C2437"/>
    <w:rsid w:val="001D4C7A"/>
    <w:rsid w:val="001D51A8"/>
    <w:rsid w:val="001E2A9C"/>
    <w:rsid w:val="00213287"/>
    <w:rsid w:val="00245470"/>
    <w:rsid w:val="00263E5F"/>
    <w:rsid w:val="002705C1"/>
    <w:rsid w:val="00286449"/>
    <w:rsid w:val="002C6017"/>
    <w:rsid w:val="002C7768"/>
    <w:rsid w:val="002D1EE7"/>
    <w:rsid w:val="002F65AF"/>
    <w:rsid w:val="003042A7"/>
    <w:rsid w:val="003362DB"/>
    <w:rsid w:val="003A08AB"/>
    <w:rsid w:val="003B527C"/>
    <w:rsid w:val="003F0B36"/>
    <w:rsid w:val="003F250E"/>
    <w:rsid w:val="003F29F1"/>
    <w:rsid w:val="004477B4"/>
    <w:rsid w:val="0047605E"/>
    <w:rsid w:val="0048433D"/>
    <w:rsid w:val="004E0744"/>
    <w:rsid w:val="004F38B8"/>
    <w:rsid w:val="00510B30"/>
    <w:rsid w:val="00524E57"/>
    <w:rsid w:val="005465B9"/>
    <w:rsid w:val="005475EE"/>
    <w:rsid w:val="005C30A9"/>
    <w:rsid w:val="005E59EB"/>
    <w:rsid w:val="005F1B7C"/>
    <w:rsid w:val="00603D3A"/>
    <w:rsid w:val="006062FA"/>
    <w:rsid w:val="00613FCA"/>
    <w:rsid w:val="00641A72"/>
    <w:rsid w:val="00641CD4"/>
    <w:rsid w:val="00652891"/>
    <w:rsid w:val="0069194A"/>
    <w:rsid w:val="006A41F6"/>
    <w:rsid w:val="006C2560"/>
    <w:rsid w:val="006F2153"/>
    <w:rsid w:val="006F6F9E"/>
    <w:rsid w:val="007009BE"/>
    <w:rsid w:val="00745E52"/>
    <w:rsid w:val="00775BA7"/>
    <w:rsid w:val="007A4E93"/>
    <w:rsid w:val="007B1788"/>
    <w:rsid w:val="007D7DE8"/>
    <w:rsid w:val="007E4ECB"/>
    <w:rsid w:val="007F131F"/>
    <w:rsid w:val="0081391A"/>
    <w:rsid w:val="00881619"/>
    <w:rsid w:val="00903E1D"/>
    <w:rsid w:val="00925AD9"/>
    <w:rsid w:val="009305FA"/>
    <w:rsid w:val="00945959"/>
    <w:rsid w:val="009D1DE3"/>
    <w:rsid w:val="009D7C33"/>
    <w:rsid w:val="00A02FCF"/>
    <w:rsid w:val="00A36860"/>
    <w:rsid w:val="00A43334"/>
    <w:rsid w:val="00A44E50"/>
    <w:rsid w:val="00A60BE7"/>
    <w:rsid w:val="00A73F9B"/>
    <w:rsid w:val="00AB567B"/>
    <w:rsid w:val="00AC0AA8"/>
    <w:rsid w:val="00AE7CBD"/>
    <w:rsid w:val="00AF2CF9"/>
    <w:rsid w:val="00B21DF8"/>
    <w:rsid w:val="00B553B1"/>
    <w:rsid w:val="00B67874"/>
    <w:rsid w:val="00B73EC0"/>
    <w:rsid w:val="00BB7375"/>
    <w:rsid w:val="00C06FA5"/>
    <w:rsid w:val="00C33BDA"/>
    <w:rsid w:val="00C778B5"/>
    <w:rsid w:val="00C940BA"/>
    <w:rsid w:val="00CB1A4B"/>
    <w:rsid w:val="00CD7180"/>
    <w:rsid w:val="00CE1F82"/>
    <w:rsid w:val="00D1016B"/>
    <w:rsid w:val="00D32ADF"/>
    <w:rsid w:val="00D67CD9"/>
    <w:rsid w:val="00D70B5C"/>
    <w:rsid w:val="00D82B2E"/>
    <w:rsid w:val="00DE4914"/>
    <w:rsid w:val="00E004B9"/>
    <w:rsid w:val="00E161D3"/>
    <w:rsid w:val="00E34CBC"/>
    <w:rsid w:val="00E7568F"/>
    <w:rsid w:val="00ED46B8"/>
    <w:rsid w:val="00F279CC"/>
    <w:rsid w:val="00F645FF"/>
    <w:rsid w:val="00FC36B2"/>
    <w:rsid w:val="00FD65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9A4F4"/>
  <w15:docId w15:val="{430EF404-955A-4F8B-B552-466567F2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7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40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1F8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1DE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8139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p%20Payee\Rep%20Payee\Forms\Rep-Payee.Letterhead-B&amp;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00C7-7195-4ECA-987E-ED87E0CA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Rep-Payee.Letterhead-B&amp;W</Template>
  <TotalTime>4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CENTER FOR ACCESSIBLE LIVING, INC</vt:lpstr>
    </vt:vector>
  </TitlesOfParts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CENTER FOR ACCESSIBLE LIVING, INC</dc:title>
  <dc:creator>Qiwanna Hylton</dc:creator>
  <cp:lastModifiedBy>Qiwanna Hylton</cp:lastModifiedBy>
  <cp:revision>4</cp:revision>
  <cp:lastPrinted>2022-08-17T18:22:00Z</cp:lastPrinted>
  <dcterms:created xsi:type="dcterms:W3CDTF">2022-08-17T18:18:00Z</dcterms:created>
  <dcterms:modified xsi:type="dcterms:W3CDTF">2022-08-17T18:22:00Z</dcterms:modified>
</cp:coreProperties>
</file>