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B2BC" w14:textId="77777777" w:rsidR="004E2C8D" w:rsidRDefault="004E2C8D" w:rsidP="004E2C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Personal Needs Allowance Direct Deposit Form </w:t>
      </w:r>
    </w:p>
    <w:p w14:paraId="436797EF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Name: ___________________________________________________________________</w:t>
      </w:r>
    </w:p>
    <w:p w14:paraId="783C8A28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 Checking     ______ Savings   </w:t>
      </w:r>
    </w:p>
    <w:p w14:paraId="458D14AC" w14:textId="259C5E30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998BE" wp14:editId="701236B8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5775960" cy="2537460"/>
                <wp:effectExtent l="0" t="0" r="1524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D5F9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Attach Voided Check here.</w:t>
                            </w:r>
                          </w:p>
                          <w:p w14:paraId="5FF090EA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>Or Obtain Authorized Signature from your bank</w:t>
                            </w:r>
                          </w:p>
                          <w:p w14:paraId="2AF44A95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78DE0D58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________________________________________________________________________________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Account Holder </w:t>
                            </w:r>
                          </w:p>
                          <w:p w14:paraId="79B2D34A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60B47E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04F9344C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Routing Number                                                                                                          Account Number </w:t>
                            </w:r>
                          </w:p>
                          <w:p w14:paraId="6757F803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D271F8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6AF9A2" w14:textId="3441FF2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___I hereby certify that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above-named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account holder and account information is correct.</w:t>
                            </w:r>
                          </w:p>
                          <w:p w14:paraId="0AF77AB8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2BA787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</w:t>
                            </w:r>
                          </w:p>
                          <w:p w14:paraId="4CC6D935" w14:textId="77777777" w:rsidR="004E2C8D" w:rsidRDefault="004E2C8D" w:rsidP="004E2C8D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Bank Authorized Signature                                                                                                Title                                                       Date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98B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6.95pt;width:454.8pt;height:19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">
                <v:textbox>
                  <w:txbxContent>
                    <w:p w14:paraId="64EFD5F9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Attach Voided Check here.</w:t>
                      </w:r>
                    </w:p>
                    <w:p w14:paraId="5FF090EA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</w:pPr>
                      <w:r>
                        <w:t>Or Obtain Authorized Signature from your bank</w:t>
                      </w:r>
                    </w:p>
                    <w:p w14:paraId="2AF44A95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</w:pPr>
                    </w:p>
                    <w:p w14:paraId="78DE0D58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________________________________________________________________________________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Account Holder </w:t>
                      </w:r>
                    </w:p>
                    <w:p w14:paraId="79B2D34A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C60B47E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</w:pPr>
                      <w:r>
                        <w:t>________________________________________________________________________________</w:t>
                      </w:r>
                    </w:p>
                    <w:p w14:paraId="04F9344C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Routing Number                                                                                                          Account Number </w:t>
                      </w:r>
                    </w:p>
                    <w:p w14:paraId="6757F803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4D271F8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86AF9A2" w14:textId="3441FF2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___I hereby certify that the </w:t>
                      </w:r>
                      <w:r>
                        <w:rPr>
                          <w:sz w:val="20"/>
                          <w:szCs w:val="20"/>
                        </w:rPr>
                        <w:t>above-named</w:t>
                      </w:r>
                      <w:r>
                        <w:rPr>
                          <w:sz w:val="20"/>
                          <w:szCs w:val="20"/>
                        </w:rPr>
                        <w:t xml:space="preserve"> account holder and account information is correct.</w:t>
                      </w:r>
                    </w:p>
                    <w:p w14:paraId="0AF77AB8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32BA787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</w:t>
                      </w:r>
                    </w:p>
                    <w:p w14:paraId="4CC6D935" w14:textId="77777777" w:rsidR="004E2C8D" w:rsidRDefault="004E2C8D" w:rsidP="004E2C8D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Bank Authorized Signature                                                                                                Title                                                       Date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ED2F0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CF33D3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42269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1A8DA2E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C6EDDA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B9FA78E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EBA084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879CF0E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092386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Resource Center for Accessible Living, Inc. (RCAL, Inc.) to direct deposit my budgeted funds into the above designated account.</w:t>
      </w:r>
    </w:p>
    <w:p w14:paraId="4DA4CAE8" w14:textId="77777777" w:rsidR="004E2C8D" w:rsidRDefault="004E2C8D" w:rsidP="004E2C8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91074" w14:textId="77777777" w:rsidR="004E2C8D" w:rsidRDefault="004E2C8D" w:rsidP="004E2C8D">
      <w:pPr>
        <w:spacing w:after="0"/>
        <w:ind w:left="720"/>
      </w:pPr>
      <w:r>
        <w:t>_________________________________________________________________________</w:t>
      </w:r>
    </w:p>
    <w:p w14:paraId="64C91ABD" w14:textId="77777777" w:rsidR="004E2C8D" w:rsidRDefault="004E2C8D" w:rsidP="004E2C8D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Signature                                                                                                                                                               Date</w:t>
      </w:r>
    </w:p>
    <w:p w14:paraId="1213B462" w14:textId="77777777" w:rsidR="004E2C8D" w:rsidRDefault="004E2C8D" w:rsidP="004E2C8D">
      <w:pPr>
        <w:spacing w:after="0" w:line="240" w:lineRule="auto"/>
        <w:ind w:left="720"/>
      </w:pPr>
    </w:p>
    <w:p w14:paraId="18FBC069" w14:textId="77777777" w:rsidR="004E2C8D" w:rsidRDefault="004E2C8D" w:rsidP="004E2C8D">
      <w:pPr>
        <w:spacing w:after="0"/>
        <w:ind w:left="720"/>
      </w:pPr>
      <w:r>
        <w:t>_________________________________________________________________________</w:t>
      </w:r>
    </w:p>
    <w:p w14:paraId="0D114773" w14:textId="77777777" w:rsidR="004E2C8D" w:rsidRDefault="004E2C8D" w:rsidP="004E2C8D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Print Name   </w:t>
      </w:r>
    </w:p>
    <w:p w14:paraId="6AEECF4E" w14:textId="77777777" w:rsidR="004E2C8D" w:rsidRDefault="004E2C8D" w:rsidP="004E2C8D">
      <w:pPr>
        <w:spacing w:after="0"/>
        <w:ind w:left="720"/>
        <w:rPr>
          <w:sz w:val="16"/>
          <w:szCs w:val="16"/>
        </w:rPr>
      </w:pPr>
    </w:p>
    <w:p w14:paraId="6693DCF1" w14:textId="77777777" w:rsidR="004E2C8D" w:rsidRDefault="004E2C8D" w:rsidP="004E2C8D">
      <w:pPr>
        <w:spacing w:after="0"/>
        <w:ind w:left="720"/>
        <w:rPr>
          <w:sz w:val="16"/>
          <w:szCs w:val="16"/>
        </w:rPr>
      </w:pPr>
    </w:p>
    <w:p w14:paraId="51900242" w14:textId="77777777" w:rsidR="004E2C8D" w:rsidRDefault="004E2C8D" w:rsidP="004E2C8D">
      <w:pPr>
        <w:spacing w:after="0"/>
        <w:ind w:left="720"/>
        <w:rPr>
          <w:sz w:val="16"/>
          <w:szCs w:val="16"/>
        </w:rPr>
      </w:pPr>
    </w:p>
    <w:p w14:paraId="41DFE018" w14:textId="220EE867" w:rsidR="004E2C8D" w:rsidRDefault="004E2C8D" w:rsidP="004E2C8D">
      <w:pPr>
        <w:pStyle w:val="Footer"/>
        <w:pBdr>
          <w:top w:val="dotDash" w:sz="18" w:space="1" w:color="auto"/>
        </w:pBdr>
        <w:spacing w:after="240"/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59533" wp14:editId="5803BA4C">
                <wp:simplePos x="0" y="0"/>
                <wp:positionH relativeFrom="column">
                  <wp:posOffset>2110740</wp:posOffset>
                </wp:positionH>
                <wp:positionV relativeFrom="paragraph">
                  <wp:posOffset>252730</wp:posOffset>
                </wp:positionV>
                <wp:extent cx="1844040" cy="817245"/>
                <wp:effectExtent l="0" t="0" r="22860" b="209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17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0DE5E" w14:textId="77777777" w:rsidR="004E2C8D" w:rsidRDefault="004E2C8D" w:rsidP="004E2C8D">
                            <w:pPr>
                              <w:spacing w:line="240" w:lineRule="auto"/>
                              <w:jc w:val="center"/>
                            </w:pPr>
                            <w:r>
                              <w:t>Approval</w:t>
                            </w:r>
                          </w:p>
                          <w:p w14:paraId="35FF6F8D" w14:textId="77777777" w:rsidR="004E2C8D" w:rsidRDefault="004E2C8D" w:rsidP="004E2C8D">
                            <w:pPr>
                              <w:spacing w:line="240" w:lineRule="auto"/>
                              <w:jc w:val="center"/>
                            </w:pPr>
                            <w:r>
                              <w:t>Yes    /    No</w:t>
                            </w:r>
                          </w:p>
                          <w:p w14:paraId="23673EEE" w14:textId="77777777" w:rsidR="004E2C8D" w:rsidRDefault="004E2C8D" w:rsidP="004E2C8D">
                            <w:pPr>
                              <w:spacing w:line="240" w:lineRule="auto"/>
                            </w:pPr>
                          </w:p>
                          <w:p w14:paraId="4AE5E79C" w14:textId="77777777" w:rsidR="004E2C8D" w:rsidRDefault="004E2C8D" w:rsidP="004E2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9533" id="Text Box 15" o:spid="_x0000_s1027" type="#_x0000_t202" style="position:absolute;left:0;text-align:left;margin-left:166.2pt;margin-top:19.9pt;width:145.2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" fillcolor="white [3201]" strokecolor="black [3200]" strokeweight="2pt">
                <v:textbox>
                  <w:txbxContent>
                    <w:p w14:paraId="0620DE5E" w14:textId="77777777" w:rsidR="004E2C8D" w:rsidRDefault="004E2C8D" w:rsidP="004E2C8D">
                      <w:pPr>
                        <w:spacing w:line="240" w:lineRule="auto"/>
                        <w:jc w:val="center"/>
                      </w:pPr>
                      <w:r>
                        <w:t>Approval</w:t>
                      </w:r>
                    </w:p>
                    <w:p w14:paraId="35FF6F8D" w14:textId="77777777" w:rsidR="004E2C8D" w:rsidRDefault="004E2C8D" w:rsidP="004E2C8D">
                      <w:pPr>
                        <w:spacing w:line="240" w:lineRule="auto"/>
                        <w:jc w:val="center"/>
                      </w:pPr>
                      <w:r>
                        <w:t>Yes    /    No</w:t>
                      </w:r>
                    </w:p>
                    <w:p w14:paraId="23673EEE" w14:textId="77777777" w:rsidR="004E2C8D" w:rsidRDefault="004E2C8D" w:rsidP="004E2C8D">
                      <w:pPr>
                        <w:spacing w:line="240" w:lineRule="auto"/>
                      </w:pPr>
                    </w:p>
                    <w:p w14:paraId="4AE5E79C" w14:textId="77777777" w:rsidR="004E2C8D" w:rsidRDefault="004E2C8D" w:rsidP="004E2C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9C01C" wp14:editId="66949C8B">
                <wp:simplePos x="0" y="0"/>
                <wp:positionH relativeFrom="column">
                  <wp:posOffset>4297680</wp:posOffset>
                </wp:positionH>
                <wp:positionV relativeFrom="paragraph">
                  <wp:posOffset>237490</wp:posOffset>
                </wp:positionV>
                <wp:extent cx="1844040" cy="817245"/>
                <wp:effectExtent l="0" t="0" r="2286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17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6F8F4" w14:textId="77777777" w:rsidR="004E2C8D" w:rsidRDefault="004E2C8D" w:rsidP="004E2C8D">
                            <w:pPr>
                              <w:jc w:val="center"/>
                            </w:pPr>
                            <w:r>
                              <w:t>ACH Completion Date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C01C" id="Text Box 16" o:spid="_x0000_s1028" type="#_x0000_t202" style="position:absolute;left:0;text-align:left;margin-left:338.4pt;margin-top:18.7pt;width:145.2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" fillcolor="white [3201]" strokecolor="black [3200]" strokeweight="2pt">
                <v:textbox>
                  <w:txbxContent>
                    <w:p w14:paraId="3926F8F4" w14:textId="77777777" w:rsidR="004E2C8D" w:rsidRDefault="004E2C8D" w:rsidP="004E2C8D">
                      <w:pPr>
                        <w:jc w:val="center"/>
                      </w:pPr>
                      <w:r>
                        <w:t>ACH Completion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BD24F" wp14:editId="2CDBC686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1844040" cy="817245"/>
                <wp:effectExtent l="0" t="0" r="2286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17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7EE74" w14:textId="77777777" w:rsidR="004E2C8D" w:rsidRDefault="004E2C8D" w:rsidP="004E2C8D">
                            <w:pPr>
                              <w:jc w:val="center"/>
                            </w:pPr>
                            <w:r>
                              <w:t>Date Request Received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D24F" id="Text Box 2" o:spid="_x0000_s1029" type="#_x0000_t202" style="position:absolute;left:0;text-align:left;margin-left:0;margin-top:18.7pt;width:145.2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" fillcolor="white [3201]" strokecolor="black [3200]" strokeweight="2pt">
                <v:textbox>
                  <w:txbxContent>
                    <w:p w14:paraId="7F87EE74" w14:textId="77777777" w:rsidR="004E2C8D" w:rsidRDefault="004E2C8D" w:rsidP="004E2C8D">
                      <w:pPr>
                        <w:jc w:val="center"/>
                      </w:pPr>
                      <w:r>
                        <w:t>Date Request Received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For Office Use Only </w:t>
      </w:r>
    </w:p>
    <w:p w14:paraId="44A4CB5D" w14:textId="77777777" w:rsidR="004E2C8D" w:rsidRDefault="004E2C8D" w:rsidP="004E2C8D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011A960A" w14:textId="77777777" w:rsidR="004E2C8D" w:rsidRDefault="004E2C8D" w:rsidP="004E2C8D">
      <w:pPr>
        <w:shd w:val="clear" w:color="auto" w:fill="FFFFFF"/>
        <w:spacing w:after="0" w:line="240" w:lineRule="auto"/>
        <w:ind w:left="72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73FABCA5" w14:textId="77777777" w:rsidR="004E2C8D" w:rsidRDefault="004E2C8D" w:rsidP="004E2C8D">
      <w:pPr>
        <w:ind w:left="720"/>
        <w:rPr>
          <w:rFonts w:ascii="Candara" w:hAnsi="Candara"/>
        </w:rPr>
      </w:pPr>
    </w:p>
    <w:p w14:paraId="3E33B0A6" w14:textId="538F8DF6" w:rsidR="003042A7" w:rsidRDefault="003042A7" w:rsidP="00C06FA5">
      <w:pPr>
        <w:ind w:left="720"/>
        <w:rPr>
          <w:rFonts w:ascii="Candara" w:hAnsi="Candara" w:cs="Arial"/>
        </w:rPr>
      </w:pPr>
    </w:p>
    <w:sectPr w:rsidR="003042A7" w:rsidSect="004F38B8">
      <w:headerReference w:type="default" r:id="rId8"/>
      <w:footerReference w:type="default" r:id="rId9"/>
      <w:pgSz w:w="12240" w:h="15840" w:code="1"/>
      <w:pgMar w:top="720" w:right="1080" w:bottom="360" w:left="50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C4A8" w14:textId="77777777" w:rsidR="00FC7B12" w:rsidRDefault="00FC7B12">
      <w:r>
        <w:separator/>
      </w:r>
    </w:p>
  </w:endnote>
  <w:endnote w:type="continuationSeparator" w:id="0">
    <w:p w14:paraId="08148CC4" w14:textId="77777777" w:rsidR="00FC7B12" w:rsidRDefault="00F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D89D" w14:textId="406CA8EA" w:rsidR="005E638C" w:rsidRDefault="005E638C" w:rsidP="005E638C">
    <w:pPr>
      <w:pStyle w:val="Header"/>
      <w:jc w:val="center"/>
      <w:rPr>
        <w:rFonts w:ascii="Candara" w:hAnsi="Candara"/>
        <w:b/>
        <w:spacing w:val="20"/>
        <w:sz w:val="18"/>
        <w:szCs w:val="18"/>
      </w:rPr>
    </w:pPr>
    <w:r>
      <w:rPr>
        <w:rFonts w:ascii="Candara" w:hAnsi="Candara"/>
        <w:b/>
        <w:spacing w:val="20"/>
        <w:sz w:val="18"/>
        <w:szCs w:val="18"/>
      </w:rPr>
      <w:t xml:space="preserve">Representative Payee Program </w:t>
    </w:r>
    <w:r>
      <w:rPr>
        <w:rFonts w:ascii="Candara" w:hAnsi="Candara"/>
        <w:b/>
        <w:noProof/>
        <w:spacing w:val="20"/>
        <w:position w:val="-16"/>
        <w:sz w:val="18"/>
        <w:szCs w:val="18"/>
      </w:rPr>
      <w:drawing>
        <wp:inline distT="0" distB="0" distL="0" distR="0" wp14:anchorId="3BABB2F3" wp14:editId="5F0AE7D4">
          <wp:extent cx="35242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ndara" w:hAnsi="Candara"/>
        <w:b/>
        <w:spacing w:val="20"/>
        <w:sz w:val="18"/>
        <w:szCs w:val="18"/>
      </w:rPr>
      <w:t xml:space="preserve"> </w:t>
    </w:r>
    <w:proofErr w:type="spellStart"/>
    <w:r>
      <w:rPr>
        <w:rFonts w:ascii="Candara" w:hAnsi="Candara"/>
        <w:b/>
        <w:spacing w:val="20"/>
        <w:sz w:val="18"/>
        <w:szCs w:val="18"/>
      </w:rPr>
      <w:t>Dutchess</w:t>
    </w:r>
    <w:proofErr w:type="spellEnd"/>
    <w:r>
      <w:rPr>
        <w:rFonts w:ascii="Candara" w:hAnsi="Candara"/>
        <w:b/>
        <w:spacing w:val="20"/>
        <w:sz w:val="18"/>
        <w:szCs w:val="18"/>
      </w:rPr>
      <w:t xml:space="preserve"> County</w:t>
    </w:r>
  </w:p>
  <w:p w14:paraId="76295D5F" w14:textId="77777777" w:rsidR="009305FA" w:rsidRPr="00D82B2E" w:rsidRDefault="009305FA">
    <w:pPr>
      <w:pStyle w:val="Footer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AF9D" w14:textId="77777777" w:rsidR="00FC7B12" w:rsidRDefault="00FC7B12">
      <w:r>
        <w:separator/>
      </w:r>
    </w:p>
  </w:footnote>
  <w:footnote w:type="continuationSeparator" w:id="0">
    <w:p w14:paraId="6708266C" w14:textId="77777777" w:rsidR="00FC7B12" w:rsidRDefault="00F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C2A" w14:textId="77777777" w:rsidR="00F279CC" w:rsidRDefault="00C33BDA">
    <w:pPr>
      <w:pStyle w:val="Header"/>
    </w:pPr>
    <w:r>
      <w:rPr>
        <w:noProof/>
      </w:rPr>
      <w:drawing>
        <wp:inline distT="0" distB="0" distL="0" distR="0" wp14:anchorId="427E1756" wp14:editId="7A520B57">
          <wp:extent cx="6357128" cy="15144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852" cy="152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B53"/>
    <w:multiLevelType w:val="hybridMultilevel"/>
    <w:tmpl w:val="F2622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0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5"/>
    <w:rsid w:val="00010E02"/>
    <w:rsid w:val="00195FE9"/>
    <w:rsid w:val="001D4C7A"/>
    <w:rsid w:val="001D51A8"/>
    <w:rsid w:val="001E2A9C"/>
    <w:rsid w:val="00213287"/>
    <w:rsid w:val="00245470"/>
    <w:rsid w:val="00263E5F"/>
    <w:rsid w:val="002705C1"/>
    <w:rsid w:val="002C6017"/>
    <w:rsid w:val="002C7768"/>
    <w:rsid w:val="002D1EE7"/>
    <w:rsid w:val="002F65AF"/>
    <w:rsid w:val="003042A7"/>
    <w:rsid w:val="003362DB"/>
    <w:rsid w:val="003A08AB"/>
    <w:rsid w:val="003B527C"/>
    <w:rsid w:val="003F0B36"/>
    <w:rsid w:val="003F250E"/>
    <w:rsid w:val="003F29F1"/>
    <w:rsid w:val="004477B4"/>
    <w:rsid w:val="0047605E"/>
    <w:rsid w:val="0048433D"/>
    <w:rsid w:val="004E0744"/>
    <w:rsid w:val="004E2C8D"/>
    <w:rsid w:val="004F38B8"/>
    <w:rsid w:val="00510B30"/>
    <w:rsid w:val="00524E57"/>
    <w:rsid w:val="005465B9"/>
    <w:rsid w:val="005475EE"/>
    <w:rsid w:val="005C30A9"/>
    <w:rsid w:val="005E59EB"/>
    <w:rsid w:val="005E638C"/>
    <w:rsid w:val="005F1B7C"/>
    <w:rsid w:val="00603D3A"/>
    <w:rsid w:val="006062FA"/>
    <w:rsid w:val="00613FCA"/>
    <w:rsid w:val="00641A72"/>
    <w:rsid w:val="00641CD4"/>
    <w:rsid w:val="00652891"/>
    <w:rsid w:val="0069194A"/>
    <w:rsid w:val="006A41F6"/>
    <w:rsid w:val="006C2560"/>
    <w:rsid w:val="006F2153"/>
    <w:rsid w:val="006F6F9E"/>
    <w:rsid w:val="007009BE"/>
    <w:rsid w:val="00745E52"/>
    <w:rsid w:val="00775BA7"/>
    <w:rsid w:val="007863A0"/>
    <w:rsid w:val="007A4E93"/>
    <w:rsid w:val="007B1788"/>
    <w:rsid w:val="007D7DE8"/>
    <w:rsid w:val="007E4ECB"/>
    <w:rsid w:val="007F131F"/>
    <w:rsid w:val="0081391A"/>
    <w:rsid w:val="00881619"/>
    <w:rsid w:val="00903E1D"/>
    <w:rsid w:val="00925AD9"/>
    <w:rsid w:val="009305FA"/>
    <w:rsid w:val="00945959"/>
    <w:rsid w:val="009D1DE3"/>
    <w:rsid w:val="009D7C33"/>
    <w:rsid w:val="00A02FCF"/>
    <w:rsid w:val="00A36860"/>
    <w:rsid w:val="00A43334"/>
    <w:rsid w:val="00A44E50"/>
    <w:rsid w:val="00A60BE7"/>
    <w:rsid w:val="00A73F9B"/>
    <w:rsid w:val="00AB567B"/>
    <w:rsid w:val="00AC0AA8"/>
    <w:rsid w:val="00AE7CBD"/>
    <w:rsid w:val="00AF2CF9"/>
    <w:rsid w:val="00B21DF8"/>
    <w:rsid w:val="00B553B1"/>
    <w:rsid w:val="00B67874"/>
    <w:rsid w:val="00B73EC0"/>
    <w:rsid w:val="00BB7375"/>
    <w:rsid w:val="00C06FA5"/>
    <w:rsid w:val="00C33BDA"/>
    <w:rsid w:val="00C778B5"/>
    <w:rsid w:val="00C940BA"/>
    <w:rsid w:val="00CB1A4B"/>
    <w:rsid w:val="00CD7180"/>
    <w:rsid w:val="00CE1F82"/>
    <w:rsid w:val="00D1016B"/>
    <w:rsid w:val="00D32ADF"/>
    <w:rsid w:val="00D67CD9"/>
    <w:rsid w:val="00D70B5C"/>
    <w:rsid w:val="00D82B2E"/>
    <w:rsid w:val="00DE4914"/>
    <w:rsid w:val="00E004B9"/>
    <w:rsid w:val="00E161D3"/>
    <w:rsid w:val="00E34CBC"/>
    <w:rsid w:val="00E7568F"/>
    <w:rsid w:val="00ED46B8"/>
    <w:rsid w:val="00F279CC"/>
    <w:rsid w:val="00FC36B2"/>
    <w:rsid w:val="00FC7B12"/>
    <w:rsid w:val="00FD65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1F9A4F4"/>
  <w15:docId w15:val="{430EF404-955A-4F8B-B552-466567F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40" w:after="0" w:line="240" w:lineRule="auto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1F8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1D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813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5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2C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p%20Payee\Rep%20Payee\Forms\Rep-Payee.Letterhead-B&amp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0C7-7195-4ECA-987E-ED87E0C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Rep-Payee.Letterhead-B&amp;W</Template>
  <TotalTime>2</TotalTime>
  <Pages>1</Pages>
  <Words>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CENTER FOR ACCESSIBLE LIVING, INC</vt:lpstr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CENTER FOR ACCESSIBLE LIVING, INC</dc:title>
  <dc:creator>Qiwanna Hylton</dc:creator>
  <cp:lastModifiedBy>Qiwanna Hylton</cp:lastModifiedBy>
  <cp:revision>2</cp:revision>
  <cp:lastPrinted>2020-09-23T15:50:00Z</cp:lastPrinted>
  <dcterms:created xsi:type="dcterms:W3CDTF">2022-08-18T18:18:00Z</dcterms:created>
  <dcterms:modified xsi:type="dcterms:W3CDTF">2022-08-18T18:18:00Z</dcterms:modified>
</cp:coreProperties>
</file>